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67548" w:rsidRPr="00E84B1A" w14:paraId="0E6F1FD3" w14:textId="77777777" w:rsidTr="002D5EF9">
        <w:trPr>
          <w:trHeight w:val="576"/>
        </w:trPr>
        <w:tc>
          <w:tcPr>
            <w:tcW w:w="9284" w:type="dxa"/>
          </w:tcPr>
          <w:p w14:paraId="0E6F1FD2" w14:textId="77777777" w:rsidR="00167548" w:rsidRPr="00E84B1A" w:rsidRDefault="00167548" w:rsidP="00E84B1A">
            <w:pPr>
              <w:spacing w:before="120" w:after="120" w:line="23" w:lineRule="atLeast"/>
              <w:jc w:val="center"/>
              <w:rPr>
                <w:rFonts w:eastAsia="Times New Roman" w:cs="Times New Roman"/>
                <w:b/>
                <w:sz w:val="28"/>
                <w:szCs w:val="28"/>
                <w:lang w:eastAsia="cs-CZ"/>
              </w:rPr>
            </w:pPr>
            <w:r w:rsidRPr="00E84B1A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ŽÁDOST O POSKYTOVÁNÍ CHARITNÍ PEČOVATELSKÉ SLUŽBY</w:t>
            </w:r>
          </w:p>
        </w:tc>
      </w:tr>
      <w:tr w:rsidR="00167548" w:rsidRPr="00E84B1A" w14:paraId="0E6F1FD9" w14:textId="77777777" w:rsidTr="002D5EF9">
        <w:trPr>
          <w:trHeight w:val="2436"/>
        </w:trPr>
        <w:tc>
          <w:tcPr>
            <w:tcW w:w="9284" w:type="dxa"/>
          </w:tcPr>
          <w:p w14:paraId="0E6F1FD4" w14:textId="671AAEE2" w:rsidR="00A720B6" w:rsidRDefault="00167548" w:rsidP="00E84B1A">
            <w:pPr>
              <w:spacing w:before="120" w:after="120" w:line="23" w:lineRule="atLeast"/>
              <w:ind w:right="-1224"/>
              <w:jc w:val="both"/>
              <w:rPr>
                <w:rFonts w:cs="FreeSans"/>
                <w:b/>
                <w:sz w:val="28"/>
                <w:szCs w:val="28"/>
              </w:rPr>
            </w:pPr>
            <w:r w:rsidRPr="00E84B1A">
              <w:rPr>
                <w:rFonts w:cs="FreeSans"/>
                <w:b/>
                <w:sz w:val="28"/>
                <w:szCs w:val="28"/>
              </w:rPr>
              <w:t>Jméno a příjmení žadatele</w:t>
            </w:r>
            <w:r w:rsidR="00A720B6">
              <w:rPr>
                <w:rFonts w:cs="FreeSans"/>
                <w:b/>
                <w:sz w:val="28"/>
                <w:szCs w:val="28"/>
              </w:rPr>
              <w:t xml:space="preserve"> (osoba, která bude </w:t>
            </w:r>
            <w:r w:rsidR="00271781">
              <w:rPr>
                <w:rFonts w:cs="FreeSans"/>
                <w:b/>
                <w:sz w:val="28"/>
                <w:szCs w:val="28"/>
              </w:rPr>
              <w:t>službu využívat):</w:t>
            </w:r>
          </w:p>
          <w:p w14:paraId="0E6F1FD5" w14:textId="77777777" w:rsidR="00167548" w:rsidRPr="00E84B1A" w:rsidRDefault="00167548" w:rsidP="00E84B1A">
            <w:pPr>
              <w:spacing w:before="120" w:after="120" w:line="23" w:lineRule="atLeast"/>
              <w:ind w:right="-1224"/>
              <w:jc w:val="both"/>
              <w:rPr>
                <w:rFonts w:cs="FreeSans"/>
                <w:b/>
                <w:sz w:val="28"/>
                <w:szCs w:val="28"/>
              </w:rPr>
            </w:pPr>
            <w:r w:rsidRPr="00E84B1A">
              <w:rPr>
                <w:rFonts w:cs="FreeSans"/>
                <w:b/>
                <w:sz w:val="28"/>
                <w:szCs w:val="28"/>
              </w:rPr>
              <w:t xml:space="preserve"> </w:t>
            </w:r>
          </w:p>
          <w:p w14:paraId="0E6F1FD6" w14:textId="77777777" w:rsidR="00167548" w:rsidRPr="00E84B1A" w:rsidRDefault="00167548" w:rsidP="00E84B1A">
            <w:pPr>
              <w:spacing w:before="120" w:after="120" w:line="23" w:lineRule="atLeast"/>
              <w:jc w:val="both"/>
              <w:rPr>
                <w:rFonts w:cs="FreeSans"/>
                <w:b/>
                <w:sz w:val="28"/>
                <w:szCs w:val="28"/>
              </w:rPr>
            </w:pPr>
            <w:r w:rsidRPr="00E84B1A">
              <w:rPr>
                <w:rFonts w:cs="FreeSans"/>
                <w:b/>
                <w:sz w:val="28"/>
                <w:szCs w:val="28"/>
              </w:rPr>
              <w:t xml:space="preserve">Datum narození: </w:t>
            </w:r>
          </w:p>
          <w:p w14:paraId="0E6F1FD7" w14:textId="77777777" w:rsidR="00167548" w:rsidRPr="00E84B1A" w:rsidRDefault="00167548" w:rsidP="00E84B1A">
            <w:pPr>
              <w:spacing w:before="120" w:after="120" w:line="23" w:lineRule="atLeast"/>
              <w:jc w:val="both"/>
              <w:rPr>
                <w:rFonts w:cs="FreeSans"/>
                <w:b/>
                <w:sz w:val="28"/>
                <w:szCs w:val="28"/>
              </w:rPr>
            </w:pPr>
            <w:r w:rsidRPr="00E84B1A">
              <w:rPr>
                <w:rFonts w:cs="FreeSans"/>
                <w:b/>
                <w:sz w:val="28"/>
                <w:szCs w:val="28"/>
              </w:rPr>
              <w:t xml:space="preserve">Bydliště: </w:t>
            </w:r>
          </w:p>
          <w:p w14:paraId="0E6F1FD8" w14:textId="77777777" w:rsidR="00167548" w:rsidRPr="00E84B1A" w:rsidRDefault="00167548" w:rsidP="00E84B1A">
            <w:pPr>
              <w:spacing w:before="120" w:after="120" w:line="23" w:lineRule="atLeast"/>
              <w:jc w:val="both"/>
              <w:rPr>
                <w:rFonts w:cs="FreeSans"/>
                <w:b/>
                <w:sz w:val="28"/>
                <w:szCs w:val="28"/>
              </w:rPr>
            </w:pPr>
            <w:r w:rsidRPr="00E84B1A">
              <w:rPr>
                <w:rFonts w:cs="FreeSans"/>
                <w:b/>
                <w:sz w:val="28"/>
                <w:szCs w:val="28"/>
              </w:rPr>
              <w:t xml:space="preserve">Kontakt (telefon, email): </w:t>
            </w:r>
          </w:p>
        </w:tc>
      </w:tr>
      <w:tr w:rsidR="00167548" w:rsidRPr="00E84B1A" w14:paraId="0E6F1FDC" w14:textId="77777777" w:rsidTr="002D5EF9">
        <w:trPr>
          <w:trHeight w:val="1032"/>
        </w:trPr>
        <w:tc>
          <w:tcPr>
            <w:tcW w:w="9284" w:type="dxa"/>
          </w:tcPr>
          <w:p w14:paraId="0E6F1FDA" w14:textId="2D233DA3" w:rsidR="00167548" w:rsidRPr="00E84B1A" w:rsidRDefault="00167548" w:rsidP="00E84B1A">
            <w:pPr>
              <w:spacing w:before="120" w:after="120" w:line="23" w:lineRule="atLeast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E84B1A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Omezení svéprávnosti v uzavírání smluv</w:t>
            </w:r>
            <w:r w:rsidRPr="00E84B1A">
              <w:rPr>
                <w:rFonts w:eastAsia="Times New Roman" w:cs="Times New Roman"/>
                <w:sz w:val="28"/>
                <w:szCs w:val="28"/>
                <w:lang w:eastAsia="cs-CZ"/>
              </w:rPr>
              <w:t xml:space="preserve"> </w:t>
            </w:r>
            <w:r w:rsidRPr="00E84B1A">
              <w:rPr>
                <w:rFonts w:eastAsia="Times New Roman" w:cs="Times New Roman"/>
                <w:i/>
                <w:sz w:val="28"/>
                <w:szCs w:val="28"/>
                <w:lang w:eastAsia="cs-CZ"/>
              </w:rPr>
              <w:t>(zakroužkujte</w:t>
            </w:r>
            <w:r w:rsidR="00271781">
              <w:rPr>
                <w:rFonts w:eastAsia="Times New Roman" w:cs="Times New Roman"/>
                <w:i/>
                <w:sz w:val="28"/>
                <w:szCs w:val="28"/>
                <w:lang w:eastAsia="cs-CZ"/>
              </w:rPr>
              <w:t xml:space="preserve"> správnou odpověď</w:t>
            </w:r>
            <w:r w:rsidRPr="00E84B1A">
              <w:rPr>
                <w:rFonts w:eastAsia="Times New Roman" w:cs="Times New Roman"/>
                <w:i/>
                <w:sz w:val="28"/>
                <w:szCs w:val="28"/>
                <w:lang w:eastAsia="cs-CZ"/>
              </w:rPr>
              <w:t>)</w:t>
            </w:r>
            <w:r w:rsidRPr="00E84B1A">
              <w:rPr>
                <w:rFonts w:eastAsia="Times New Roman" w:cs="Times New Roman"/>
                <w:sz w:val="28"/>
                <w:szCs w:val="28"/>
                <w:lang w:eastAsia="cs-CZ"/>
              </w:rPr>
              <w:t xml:space="preserve">: </w:t>
            </w:r>
          </w:p>
          <w:p w14:paraId="0E6F1FDB" w14:textId="77777777" w:rsidR="00167548" w:rsidRPr="00E84B1A" w:rsidRDefault="00167548" w:rsidP="00E84B1A">
            <w:pPr>
              <w:spacing w:before="120" w:after="120" w:line="23" w:lineRule="atLeast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E84B1A">
              <w:rPr>
                <w:rFonts w:eastAsia="Times New Roman" w:cs="Times New Roman"/>
                <w:sz w:val="28"/>
                <w:szCs w:val="28"/>
                <w:lang w:eastAsia="cs-CZ"/>
              </w:rPr>
              <w:t>ANO</w:t>
            </w:r>
            <w:r w:rsidRPr="00E84B1A">
              <w:rPr>
                <w:rFonts w:eastAsia="Times New Roman" w:cs="Times New Roman"/>
                <w:sz w:val="28"/>
                <w:szCs w:val="28"/>
                <w:lang w:eastAsia="cs-CZ"/>
              </w:rPr>
              <w:tab/>
            </w:r>
            <w:r w:rsidRPr="00E84B1A">
              <w:rPr>
                <w:rFonts w:eastAsia="Times New Roman" w:cs="Times New Roman"/>
                <w:sz w:val="28"/>
                <w:szCs w:val="28"/>
                <w:lang w:eastAsia="cs-CZ"/>
              </w:rPr>
              <w:tab/>
              <w:t xml:space="preserve">NE    </w:t>
            </w:r>
          </w:p>
        </w:tc>
      </w:tr>
      <w:tr w:rsidR="00167548" w:rsidRPr="00E84B1A" w14:paraId="0E6F1FE4" w14:textId="77777777" w:rsidTr="002D5EF9">
        <w:trPr>
          <w:trHeight w:val="3384"/>
        </w:trPr>
        <w:tc>
          <w:tcPr>
            <w:tcW w:w="9284" w:type="dxa"/>
          </w:tcPr>
          <w:p w14:paraId="0E6F1FDD" w14:textId="77777777" w:rsidR="00167548" w:rsidRPr="00E84B1A" w:rsidRDefault="00167548" w:rsidP="00E84B1A">
            <w:pPr>
              <w:spacing w:before="120" w:after="120" w:line="23" w:lineRule="atLeast"/>
              <w:rPr>
                <w:rFonts w:eastAsia="Times New Roman" w:cs="Times New Roman"/>
                <w:b/>
                <w:sz w:val="28"/>
                <w:szCs w:val="28"/>
                <w:lang w:eastAsia="cs-CZ"/>
              </w:rPr>
            </w:pPr>
            <w:r w:rsidRPr="00E84B1A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 xml:space="preserve">ŽADATEL ŽIJE </w:t>
            </w:r>
            <w:r w:rsidRPr="00E84B1A">
              <w:rPr>
                <w:rFonts w:eastAsia="Times New Roman" w:cs="Times New Roman"/>
                <w:i/>
                <w:sz w:val="28"/>
                <w:szCs w:val="28"/>
                <w:lang w:eastAsia="cs-CZ"/>
              </w:rPr>
              <w:t>(zaškrtněte)</w:t>
            </w:r>
            <w:r w:rsidRPr="00E84B1A">
              <w:rPr>
                <w:rFonts w:eastAsia="Times New Roman" w:cs="Times New Roman"/>
                <w:b/>
                <w:i/>
                <w:sz w:val="28"/>
                <w:szCs w:val="28"/>
                <w:lang w:eastAsia="cs-CZ"/>
              </w:rPr>
              <w:t>:</w:t>
            </w:r>
            <w:r w:rsidRPr="00E84B1A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 xml:space="preserve"> </w:t>
            </w:r>
          </w:p>
          <w:p w14:paraId="0E6F1FDE" w14:textId="77777777" w:rsidR="00167548" w:rsidRPr="00E84B1A" w:rsidRDefault="00167548" w:rsidP="00E84B1A">
            <w:pPr>
              <w:pStyle w:val="Odstavecseseznamem"/>
              <w:numPr>
                <w:ilvl w:val="0"/>
                <w:numId w:val="9"/>
              </w:numPr>
              <w:spacing w:before="120" w:after="120" w:line="23" w:lineRule="atLeast"/>
              <w:ind w:left="284" w:hanging="284"/>
              <w:contextualSpacing w:val="0"/>
              <w:rPr>
                <w:rFonts w:eastAsia="Times New Roman" w:cs="Times New Roman"/>
                <w:b/>
                <w:sz w:val="28"/>
                <w:szCs w:val="28"/>
                <w:lang w:eastAsia="cs-CZ"/>
              </w:rPr>
            </w:pPr>
            <w:r w:rsidRPr="00E84B1A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osaměle:</w:t>
            </w:r>
          </w:p>
          <w:p w14:paraId="0E6F1FDF" w14:textId="77777777" w:rsidR="00167548" w:rsidRPr="00E84B1A" w:rsidRDefault="00167548" w:rsidP="00E84B1A">
            <w:pPr>
              <w:pStyle w:val="Odstavecseseznamem"/>
              <w:numPr>
                <w:ilvl w:val="0"/>
                <w:numId w:val="11"/>
              </w:numPr>
              <w:spacing w:before="120" w:after="120" w:line="23" w:lineRule="atLeast"/>
              <w:contextualSpacing w:val="0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E84B1A">
              <w:rPr>
                <w:rFonts w:eastAsia="Times New Roman" w:cs="Times New Roman"/>
                <w:sz w:val="28"/>
                <w:szCs w:val="28"/>
                <w:lang w:eastAsia="cs-CZ"/>
              </w:rPr>
              <w:t>nemá rodinné příslušníky</w:t>
            </w:r>
          </w:p>
          <w:p w14:paraId="0E6F1FE0" w14:textId="77777777" w:rsidR="00167548" w:rsidRPr="00E84B1A" w:rsidRDefault="00167548" w:rsidP="00E84B1A">
            <w:pPr>
              <w:pStyle w:val="Odstavecseseznamem"/>
              <w:numPr>
                <w:ilvl w:val="0"/>
                <w:numId w:val="11"/>
              </w:numPr>
              <w:spacing w:before="120" w:after="120" w:line="23" w:lineRule="atLeast"/>
              <w:contextualSpacing w:val="0"/>
              <w:jc w:val="both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E84B1A">
              <w:rPr>
                <w:rFonts w:eastAsia="Times New Roman" w:cs="Times New Roman"/>
                <w:sz w:val="28"/>
                <w:szCs w:val="28"/>
                <w:lang w:eastAsia="cs-CZ"/>
              </w:rPr>
              <w:t>příbuzní žijí jinde</w:t>
            </w:r>
          </w:p>
          <w:p w14:paraId="0E6F1FE1" w14:textId="77777777" w:rsidR="00167548" w:rsidRPr="00E84B1A" w:rsidRDefault="00167548" w:rsidP="00E84B1A">
            <w:pPr>
              <w:pStyle w:val="Odstavecseseznamem"/>
              <w:numPr>
                <w:ilvl w:val="0"/>
                <w:numId w:val="10"/>
              </w:numPr>
              <w:spacing w:before="120" w:after="120" w:line="23" w:lineRule="atLeast"/>
              <w:ind w:left="284" w:hanging="284"/>
              <w:contextualSpacing w:val="0"/>
              <w:rPr>
                <w:rFonts w:eastAsia="Times New Roman" w:cs="Times New Roman"/>
                <w:b/>
                <w:sz w:val="28"/>
                <w:szCs w:val="28"/>
                <w:lang w:eastAsia="cs-CZ"/>
              </w:rPr>
            </w:pPr>
            <w:r w:rsidRPr="00E84B1A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s rodinnými příslušníky:</w:t>
            </w:r>
          </w:p>
          <w:p w14:paraId="0E6F1FE2" w14:textId="77777777" w:rsidR="00167548" w:rsidRPr="00E84B1A" w:rsidRDefault="00167548" w:rsidP="00E84B1A">
            <w:pPr>
              <w:pStyle w:val="Odstavecseseznamem"/>
              <w:numPr>
                <w:ilvl w:val="0"/>
                <w:numId w:val="12"/>
              </w:numPr>
              <w:spacing w:before="120" w:after="120" w:line="23" w:lineRule="atLeast"/>
              <w:contextualSpacing w:val="0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E84B1A">
              <w:rPr>
                <w:rFonts w:eastAsia="Times New Roman" w:cs="Times New Roman"/>
                <w:sz w:val="28"/>
                <w:szCs w:val="28"/>
                <w:lang w:eastAsia="cs-CZ"/>
              </w:rPr>
              <w:t>během dne v zaměstnání</w:t>
            </w:r>
          </w:p>
          <w:p w14:paraId="0E6F1FE3" w14:textId="77777777" w:rsidR="00167548" w:rsidRPr="00E84B1A" w:rsidRDefault="00167548" w:rsidP="00E84B1A">
            <w:pPr>
              <w:pStyle w:val="Odstavecseseznamem"/>
              <w:numPr>
                <w:ilvl w:val="0"/>
                <w:numId w:val="12"/>
              </w:numPr>
              <w:spacing w:before="120" w:after="120" w:line="23" w:lineRule="atLeast"/>
              <w:contextualSpacing w:val="0"/>
              <w:jc w:val="both"/>
              <w:rPr>
                <w:rFonts w:cs="FreeSans"/>
                <w:sz w:val="28"/>
                <w:szCs w:val="28"/>
              </w:rPr>
            </w:pPr>
            <w:r w:rsidRPr="00E84B1A">
              <w:rPr>
                <w:rFonts w:eastAsia="Times New Roman" w:cs="Times New Roman"/>
                <w:sz w:val="28"/>
                <w:szCs w:val="28"/>
                <w:lang w:eastAsia="cs-CZ"/>
              </w:rPr>
              <w:t>během dne v domácnosti</w:t>
            </w:r>
          </w:p>
        </w:tc>
      </w:tr>
      <w:tr w:rsidR="00167548" w:rsidRPr="00E84B1A" w14:paraId="0E6F1FEA" w14:textId="77777777" w:rsidTr="002D5EF9">
        <w:trPr>
          <w:trHeight w:val="2304"/>
        </w:trPr>
        <w:tc>
          <w:tcPr>
            <w:tcW w:w="9284" w:type="dxa"/>
          </w:tcPr>
          <w:p w14:paraId="0E6F1FE5" w14:textId="7F70F738" w:rsidR="00167548" w:rsidRPr="00E84B1A" w:rsidRDefault="00167548" w:rsidP="00520165">
            <w:pPr>
              <w:spacing w:before="120" w:after="120" w:line="23" w:lineRule="atLeast"/>
              <w:jc w:val="both"/>
              <w:rPr>
                <w:rFonts w:eastAsia="Times New Roman" w:cs="Times New Roman"/>
                <w:i/>
                <w:sz w:val="28"/>
                <w:szCs w:val="28"/>
                <w:lang w:eastAsia="cs-CZ"/>
              </w:rPr>
            </w:pPr>
            <w:r w:rsidRPr="00E84B1A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KONTAKT NA OSOBU BLÍZKOU</w:t>
            </w:r>
            <w:r w:rsidRPr="00E84B1A">
              <w:rPr>
                <w:rFonts w:eastAsia="Times New Roman" w:cs="Times New Roman"/>
                <w:sz w:val="28"/>
                <w:szCs w:val="28"/>
                <w:lang w:eastAsia="cs-CZ"/>
              </w:rPr>
              <w:t xml:space="preserve"> </w:t>
            </w:r>
            <w:r w:rsidRPr="00E84B1A">
              <w:rPr>
                <w:rFonts w:eastAsia="Times New Roman" w:cs="Times New Roman"/>
                <w:i/>
                <w:sz w:val="28"/>
                <w:szCs w:val="28"/>
                <w:lang w:eastAsia="cs-CZ"/>
              </w:rPr>
              <w:t>(povinný údaj v případě, že je uživatel zastupován opatrovníkem, zmocněncem, podporovatelem</w:t>
            </w:r>
            <w:r w:rsidR="00A13DAF">
              <w:rPr>
                <w:rFonts w:eastAsia="Times New Roman" w:cs="Times New Roman"/>
                <w:i/>
                <w:sz w:val="28"/>
                <w:szCs w:val="28"/>
                <w:lang w:eastAsia="cs-CZ"/>
              </w:rPr>
              <w:t xml:space="preserve"> ….</w:t>
            </w:r>
            <w:r w:rsidRPr="00E84B1A">
              <w:rPr>
                <w:rFonts w:eastAsia="Times New Roman" w:cs="Times New Roman"/>
                <w:i/>
                <w:sz w:val="28"/>
                <w:szCs w:val="28"/>
                <w:lang w:eastAsia="cs-CZ"/>
              </w:rPr>
              <w:t>)</w:t>
            </w:r>
            <w:r w:rsidRPr="00E84B1A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:</w:t>
            </w:r>
          </w:p>
          <w:p w14:paraId="0E6F1FE6" w14:textId="77777777" w:rsidR="00167548" w:rsidRPr="00E84B1A" w:rsidRDefault="00167548" w:rsidP="00520165">
            <w:pPr>
              <w:spacing w:before="120" w:after="120" w:line="23" w:lineRule="atLeast"/>
              <w:jc w:val="both"/>
              <w:rPr>
                <w:rFonts w:eastAsia="Times New Roman" w:cs="Times New Roman"/>
                <w:b/>
                <w:sz w:val="28"/>
                <w:szCs w:val="28"/>
                <w:lang w:eastAsia="cs-CZ"/>
              </w:rPr>
            </w:pPr>
            <w:r w:rsidRPr="00E84B1A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Jméno a příjmení:</w:t>
            </w:r>
          </w:p>
          <w:p w14:paraId="0E6F1FE7" w14:textId="77777777" w:rsidR="00167548" w:rsidRPr="00E84B1A" w:rsidRDefault="00167548" w:rsidP="00E84B1A">
            <w:pPr>
              <w:spacing w:before="120" w:after="120" w:line="23" w:lineRule="atLeast"/>
              <w:jc w:val="both"/>
              <w:rPr>
                <w:rFonts w:eastAsia="Times New Roman" w:cs="Times New Roman"/>
                <w:b/>
                <w:sz w:val="28"/>
                <w:szCs w:val="28"/>
                <w:lang w:eastAsia="cs-CZ"/>
              </w:rPr>
            </w:pPr>
            <w:r w:rsidRPr="00E84B1A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Vztah k žadateli:</w:t>
            </w:r>
          </w:p>
          <w:p w14:paraId="0E6F1FE9" w14:textId="7A5BFB68" w:rsidR="00167548" w:rsidRPr="00E84B1A" w:rsidRDefault="000E79D3" w:rsidP="000E79D3">
            <w:pPr>
              <w:spacing w:before="120" w:after="120" w:line="23" w:lineRule="atLeast"/>
              <w:jc w:val="both"/>
              <w:rPr>
                <w:rFonts w:cs="FreeSans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Kontakt (telefon, email)</w:t>
            </w:r>
            <w:r w:rsidR="00167548" w:rsidRPr="00E84B1A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:</w:t>
            </w:r>
          </w:p>
        </w:tc>
      </w:tr>
      <w:tr w:rsidR="00167548" w:rsidRPr="00E84B1A" w14:paraId="0E6F1FEF" w14:textId="77777777" w:rsidTr="00963928">
        <w:trPr>
          <w:trHeight w:val="1489"/>
        </w:trPr>
        <w:tc>
          <w:tcPr>
            <w:tcW w:w="9284" w:type="dxa"/>
          </w:tcPr>
          <w:p w14:paraId="0E6F1FEB" w14:textId="0405E7D7" w:rsidR="00167548" w:rsidRPr="00E84B1A" w:rsidRDefault="00167548" w:rsidP="00E84B1A">
            <w:pPr>
              <w:tabs>
                <w:tab w:val="left" w:pos="3420"/>
              </w:tabs>
              <w:spacing w:before="120" w:after="120" w:line="23" w:lineRule="atLeast"/>
              <w:jc w:val="both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E84B1A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 xml:space="preserve">PROČ </w:t>
            </w:r>
            <w:r w:rsidR="00963928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CHCETE CHARITNÍ PEČOVATELSKOU</w:t>
            </w:r>
            <w:r w:rsidRPr="00E84B1A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 xml:space="preserve"> SLUŽBU VYUŽÍVAT </w:t>
            </w:r>
            <w:r w:rsidRPr="00271781">
              <w:rPr>
                <w:rFonts w:eastAsia="Times New Roman" w:cs="Times New Roman"/>
                <w:sz w:val="28"/>
                <w:szCs w:val="28"/>
                <w:lang w:eastAsia="cs-CZ"/>
              </w:rPr>
              <w:t>(OSOBNÍ CÍL ŽADATELE):</w:t>
            </w:r>
            <w:r w:rsidRPr="00E84B1A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 xml:space="preserve"> </w:t>
            </w:r>
          </w:p>
          <w:p w14:paraId="0E6F1FEE" w14:textId="77777777" w:rsidR="00167548" w:rsidRPr="00E84B1A" w:rsidRDefault="00167548" w:rsidP="00E84B1A">
            <w:pPr>
              <w:spacing w:before="120" w:after="120" w:line="23" w:lineRule="atLeast"/>
              <w:jc w:val="both"/>
              <w:rPr>
                <w:rFonts w:cs="FreeSans"/>
                <w:sz w:val="28"/>
                <w:szCs w:val="28"/>
              </w:rPr>
            </w:pPr>
          </w:p>
        </w:tc>
      </w:tr>
      <w:tr w:rsidR="00167548" w:rsidRPr="00E84B1A" w14:paraId="0E6F1FF3" w14:textId="77777777" w:rsidTr="002D5EF9">
        <w:trPr>
          <w:trHeight w:val="868"/>
        </w:trPr>
        <w:tc>
          <w:tcPr>
            <w:tcW w:w="9284" w:type="dxa"/>
          </w:tcPr>
          <w:p w14:paraId="0E6F1FF0" w14:textId="77777777" w:rsidR="00E84B1A" w:rsidRPr="00E84B1A" w:rsidRDefault="00E84B1A" w:rsidP="00E84B1A">
            <w:pPr>
              <w:tabs>
                <w:tab w:val="left" w:pos="3420"/>
              </w:tabs>
              <w:spacing w:before="120" w:after="120" w:line="23" w:lineRule="atLeast"/>
              <w:jc w:val="both"/>
              <w:rPr>
                <w:rFonts w:eastAsia="Times New Roman" w:cs="Times New Roman"/>
                <w:b/>
                <w:sz w:val="28"/>
                <w:szCs w:val="28"/>
                <w:lang w:eastAsia="cs-CZ"/>
              </w:rPr>
            </w:pPr>
            <w:r w:rsidRPr="00E84B1A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ČASOVÉ POŽADAVKY NA POSK</w:t>
            </w:r>
            <w:r w:rsidR="00E863F1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Y</w:t>
            </w:r>
            <w:r w:rsidRPr="00E84B1A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TOVÁNÍ CHARITNÍ PEČOVATELSKÉ SLUŽBY:</w:t>
            </w:r>
          </w:p>
          <w:p w14:paraId="0E6F1FF1" w14:textId="77777777" w:rsidR="00167548" w:rsidRPr="00E84B1A" w:rsidRDefault="00167548" w:rsidP="00E84B1A">
            <w:pPr>
              <w:spacing w:before="120" w:after="120" w:line="23" w:lineRule="atLeast"/>
              <w:jc w:val="both"/>
              <w:rPr>
                <w:rFonts w:cs="FreeSans"/>
                <w:sz w:val="28"/>
                <w:szCs w:val="28"/>
              </w:rPr>
            </w:pPr>
          </w:p>
          <w:p w14:paraId="0E6F1FF2" w14:textId="77777777" w:rsidR="00E84B1A" w:rsidRPr="00E84B1A" w:rsidRDefault="00E84B1A" w:rsidP="00E84B1A">
            <w:pPr>
              <w:spacing w:before="120" w:after="120" w:line="23" w:lineRule="atLeast"/>
              <w:jc w:val="both"/>
              <w:rPr>
                <w:rFonts w:cs="FreeSans"/>
                <w:sz w:val="28"/>
                <w:szCs w:val="28"/>
              </w:rPr>
            </w:pPr>
          </w:p>
        </w:tc>
      </w:tr>
      <w:tr w:rsidR="00167548" w:rsidRPr="00E84B1A" w14:paraId="0E6F1FF6" w14:textId="77777777" w:rsidTr="002D5EF9">
        <w:trPr>
          <w:trHeight w:val="681"/>
        </w:trPr>
        <w:tc>
          <w:tcPr>
            <w:tcW w:w="9284" w:type="dxa"/>
          </w:tcPr>
          <w:p w14:paraId="0E6F1FF4" w14:textId="77777777" w:rsidR="00E84B1A" w:rsidRPr="00520165" w:rsidRDefault="00E84B1A" w:rsidP="00E84B1A">
            <w:pPr>
              <w:pStyle w:val="Zkladntext"/>
              <w:spacing w:before="120" w:after="120" w:line="23" w:lineRule="atLeast"/>
              <w:jc w:val="both"/>
              <w:rPr>
                <w:rFonts w:asciiTheme="minorHAnsi" w:hAnsiTheme="minorHAnsi" w:cs="FreeSans"/>
                <w:b/>
                <w:caps/>
                <w:sz w:val="28"/>
                <w:szCs w:val="28"/>
              </w:rPr>
            </w:pPr>
            <w:r w:rsidRPr="00520165">
              <w:rPr>
                <w:rFonts w:asciiTheme="minorHAnsi" w:hAnsiTheme="minorHAnsi" w:cs="FreeSans"/>
                <w:b/>
                <w:caps/>
                <w:sz w:val="28"/>
                <w:szCs w:val="28"/>
              </w:rPr>
              <w:t xml:space="preserve">Požadované datum zahájení poskytování služby:                                                      </w:t>
            </w:r>
          </w:p>
          <w:p w14:paraId="0E6F1FF5" w14:textId="1C9297E3" w:rsidR="00167548" w:rsidRPr="00E84B1A" w:rsidRDefault="00E84B1A" w:rsidP="00E84B1A">
            <w:pPr>
              <w:pStyle w:val="Odstavecseseznamem"/>
              <w:numPr>
                <w:ilvl w:val="0"/>
                <w:numId w:val="7"/>
              </w:numPr>
              <w:spacing w:before="120" w:after="120" w:line="23" w:lineRule="atLeast"/>
              <w:ind w:left="714" w:hanging="357"/>
              <w:contextualSpacing w:val="0"/>
              <w:jc w:val="both"/>
              <w:rPr>
                <w:rFonts w:cs="FreeSans"/>
                <w:sz w:val="28"/>
                <w:szCs w:val="28"/>
              </w:rPr>
            </w:pPr>
            <w:r w:rsidRPr="00E84B1A">
              <w:rPr>
                <w:rFonts w:cs="FreeSans"/>
                <w:sz w:val="28"/>
                <w:szCs w:val="28"/>
              </w:rPr>
              <w:t>co nejdříve                                           později, k datu: ___________</w:t>
            </w:r>
            <w:r w:rsidR="00963928">
              <w:rPr>
                <w:rFonts w:cs="FreeSans"/>
                <w:sz w:val="28"/>
                <w:szCs w:val="28"/>
              </w:rPr>
              <w:t>________</w:t>
            </w:r>
            <w:r w:rsidRPr="00E84B1A">
              <w:rPr>
                <w:rFonts w:cs="FreeSans"/>
                <w:sz w:val="28"/>
                <w:szCs w:val="28"/>
              </w:rPr>
              <w:t xml:space="preserve">                                     </w:t>
            </w:r>
          </w:p>
        </w:tc>
      </w:tr>
      <w:tr w:rsidR="00167548" w:rsidRPr="00E84B1A" w14:paraId="0E6F1FF8" w14:textId="77777777" w:rsidTr="002D5EF9">
        <w:trPr>
          <w:trHeight w:val="681"/>
        </w:trPr>
        <w:tc>
          <w:tcPr>
            <w:tcW w:w="9284" w:type="dxa"/>
          </w:tcPr>
          <w:p w14:paraId="6AC4EAFD" w14:textId="3C006CE8" w:rsidR="000E79D3" w:rsidRDefault="006170A8" w:rsidP="000E79D3">
            <w:pPr>
              <w:spacing w:before="120" w:after="120" w:line="23" w:lineRule="atLeast"/>
              <w:jc w:val="both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8"/>
                <w:szCs w:val="28"/>
                <w:lang w:eastAsia="cs-CZ"/>
              </w:rPr>
              <w:lastRenderedPageBreak/>
              <w:t>Charita Jablunkov</w:t>
            </w:r>
            <w:r w:rsidR="00E84B1A" w:rsidRPr="00E84B1A">
              <w:rPr>
                <w:rFonts w:eastAsia="Times New Roman" w:cs="Times New Roman"/>
                <w:sz w:val="28"/>
                <w:szCs w:val="28"/>
                <w:lang w:eastAsia="cs-CZ"/>
              </w:rPr>
              <w:t xml:space="preserve"> zpracovává Vaše osobní a citlivé údaje za úče</w:t>
            </w:r>
            <w:r>
              <w:rPr>
                <w:rFonts w:eastAsia="Times New Roman" w:cs="Times New Roman"/>
                <w:sz w:val="28"/>
                <w:szCs w:val="28"/>
                <w:lang w:eastAsia="cs-CZ"/>
              </w:rPr>
              <w:t xml:space="preserve">lem poskytování Charitní pečovatelské služby. Charita Jablunkov je zpracovává v </w:t>
            </w:r>
            <w:r w:rsidR="00E84B1A" w:rsidRPr="00E84B1A">
              <w:rPr>
                <w:rFonts w:eastAsia="Times New Roman" w:cs="Times New Roman"/>
                <w:sz w:val="28"/>
                <w:szCs w:val="28"/>
                <w:lang w:eastAsia="cs-CZ"/>
              </w:rPr>
              <w:t xml:space="preserve">souladu </w:t>
            </w:r>
            <w:r w:rsidR="000E79D3">
              <w:rPr>
                <w:rFonts w:eastAsia="Times New Roman" w:cs="Times New Roman"/>
                <w:sz w:val="28"/>
                <w:szCs w:val="28"/>
                <w:lang w:eastAsia="cs-CZ"/>
              </w:rPr>
              <w:t xml:space="preserve">s </w:t>
            </w:r>
            <w:r w:rsidR="000E79D3" w:rsidRPr="000E79D3">
              <w:rPr>
                <w:rFonts w:eastAsia="Times New Roman" w:cs="Times New Roman"/>
                <w:sz w:val="28"/>
                <w:szCs w:val="28"/>
                <w:lang w:eastAsia="cs-CZ"/>
              </w:rPr>
              <w:t>nařízením Evropského parlamentu a Rady EU č. 201</w:t>
            </w:r>
            <w:r w:rsidR="000E79D3">
              <w:rPr>
                <w:rFonts w:eastAsia="Times New Roman" w:cs="Times New Roman"/>
                <w:sz w:val="28"/>
                <w:szCs w:val="28"/>
                <w:lang w:eastAsia="cs-CZ"/>
              </w:rPr>
              <w:t>6/679 ve znění pozdějších změn a </w:t>
            </w:r>
            <w:r w:rsidR="000E79D3" w:rsidRPr="000E79D3">
              <w:rPr>
                <w:rFonts w:eastAsia="Times New Roman" w:cs="Times New Roman"/>
                <w:sz w:val="28"/>
                <w:szCs w:val="28"/>
                <w:lang w:eastAsia="cs-CZ"/>
              </w:rPr>
              <w:t>dodatků o ochraně osobních údajů</w:t>
            </w:r>
            <w:r w:rsidR="000E79D3">
              <w:rPr>
                <w:rFonts w:eastAsia="Times New Roman" w:cs="Times New Roman"/>
                <w:sz w:val="28"/>
                <w:szCs w:val="28"/>
                <w:lang w:eastAsia="cs-CZ"/>
              </w:rPr>
              <w:t xml:space="preserve">. </w:t>
            </w:r>
          </w:p>
          <w:p w14:paraId="0E6F1FF7" w14:textId="632E9647" w:rsidR="000E79D3" w:rsidRPr="00E84B1A" w:rsidRDefault="000E79D3" w:rsidP="00D71D0F">
            <w:pPr>
              <w:spacing w:before="120" w:after="120" w:line="23" w:lineRule="atLeast"/>
              <w:jc w:val="both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8"/>
                <w:szCs w:val="28"/>
                <w:lang w:eastAsia="cs-CZ"/>
              </w:rPr>
              <w:t>Prohlašuji, že jsem byl</w:t>
            </w:r>
            <w:r w:rsidRPr="000E79D3">
              <w:rPr>
                <w:rFonts w:eastAsia="Times New Roman" w:cs="Times New Roman"/>
                <w:sz w:val="28"/>
                <w:szCs w:val="28"/>
                <w:lang w:eastAsia="cs-CZ"/>
              </w:rPr>
              <w:t xml:space="preserve"> informován o tom, v</w:t>
            </w:r>
            <w:r>
              <w:rPr>
                <w:rFonts w:eastAsia="Times New Roman" w:cs="Times New Roman"/>
                <w:sz w:val="28"/>
                <w:szCs w:val="28"/>
                <w:lang w:eastAsia="cs-CZ"/>
              </w:rPr>
              <w:t> </w:t>
            </w:r>
            <w:r w:rsidRPr="000E79D3">
              <w:rPr>
                <w:rFonts w:eastAsia="Times New Roman" w:cs="Times New Roman"/>
                <w:sz w:val="28"/>
                <w:szCs w:val="28"/>
                <w:lang w:eastAsia="cs-CZ"/>
              </w:rPr>
              <w:t xml:space="preserve">jakém rozsahu, a které osobní údaje o mé osobě Charita Jablunkov zpracovává a rovněž jsem byl informován o svých právech, které v souvislosti s ochranou osobních údajů mohu uplatnit. </w:t>
            </w:r>
          </w:p>
        </w:tc>
      </w:tr>
      <w:tr w:rsidR="002D5EF9" w:rsidRPr="00E84B1A" w14:paraId="0E702AA8" w14:textId="77777777" w:rsidTr="00B8350A">
        <w:trPr>
          <w:trHeight w:val="681"/>
        </w:trPr>
        <w:tc>
          <w:tcPr>
            <w:tcW w:w="9284" w:type="dxa"/>
            <w:shd w:val="clear" w:color="auto" w:fill="auto"/>
          </w:tcPr>
          <w:p w14:paraId="33E27B4D" w14:textId="6F2DCA63" w:rsidR="002D5EF9" w:rsidRPr="002D5EF9" w:rsidRDefault="002D5EF9" w:rsidP="002D5EF9">
            <w:pPr>
              <w:pStyle w:val="Zkladntext"/>
              <w:spacing w:before="120" w:after="120" w:line="23" w:lineRule="atLeast"/>
              <w:jc w:val="both"/>
              <w:rPr>
                <w:rFonts w:ascii="Calibri" w:hAnsi="Calibri" w:cs="Calibri"/>
              </w:rPr>
            </w:pPr>
            <w:r w:rsidRPr="002D5EF9">
              <w:rPr>
                <w:rFonts w:asciiTheme="minorHAnsi" w:hAnsiTheme="minorHAnsi" w:cs="FreeSans"/>
                <w:b/>
                <w:sz w:val="28"/>
                <w:szCs w:val="28"/>
              </w:rPr>
              <w:t xml:space="preserve">V případě nedostatečné kapacity k poskytnutí služby </w:t>
            </w:r>
            <w:r w:rsidRPr="002D5EF9">
              <w:rPr>
                <w:rFonts w:ascii="Calibri" w:hAnsi="Calibri" w:cs="Calibri"/>
              </w:rPr>
              <w:t xml:space="preserve">(Zákon 108/2006 Sb., o sociálních službách, § 91, odstavec 3, písm. b.) </w:t>
            </w:r>
            <w:r w:rsidRPr="002D5EF9">
              <w:rPr>
                <w:rFonts w:ascii="Calibri" w:hAnsi="Calibri" w:cs="Calibri"/>
                <w:sz w:val="28"/>
                <w:szCs w:val="28"/>
              </w:rPr>
              <w:t xml:space="preserve">dávám souhlas se zařazením do Evidence čekatelů </w:t>
            </w:r>
            <w:r>
              <w:rPr>
                <w:rFonts w:ascii="Calibri" w:hAnsi="Calibri" w:cs="Calibri"/>
                <w:sz w:val="28"/>
                <w:szCs w:val="28"/>
              </w:rPr>
              <w:t>na</w:t>
            </w:r>
            <w:r w:rsidRPr="002D5EF9">
              <w:rPr>
                <w:rFonts w:ascii="Calibri" w:hAnsi="Calibri" w:cs="Calibri"/>
                <w:sz w:val="28"/>
                <w:szCs w:val="28"/>
              </w:rPr>
              <w:t xml:space="preserve"> službu:</w:t>
            </w:r>
          </w:p>
          <w:p w14:paraId="28ACF643" w14:textId="12A10002" w:rsidR="002D5EF9" w:rsidRPr="002D5EF9" w:rsidRDefault="002D5EF9" w:rsidP="002D5EF9">
            <w:pPr>
              <w:spacing w:before="120" w:after="120" w:line="23" w:lineRule="atLeast"/>
              <w:jc w:val="both"/>
              <w:rPr>
                <w:rFonts w:eastAsia="Times New Roman" w:cs="Times New Roman"/>
                <w:sz w:val="28"/>
                <w:szCs w:val="28"/>
                <w:highlight w:val="yellow"/>
                <w:lang w:eastAsia="cs-CZ"/>
              </w:rPr>
            </w:pPr>
            <w:r w:rsidRPr="002D5EF9">
              <w:rPr>
                <w:rFonts w:eastAsia="Times New Roman" w:cstheme="minorHAnsi"/>
                <w:sz w:val="28"/>
                <w:szCs w:val="28"/>
                <w:lang w:eastAsia="cs-CZ"/>
              </w:rPr>
              <w:t>ANO</w:t>
            </w:r>
            <w:r w:rsidRPr="002D5EF9">
              <w:rPr>
                <w:rFonts w:eastAsia="Times New Roman" w:cstheme="minorHAnsi"/>
                <w:sz w:val="28"/>
                <w:szCs w:val="28"/>
                <w:lang w:eastAsia="cs-CZ"/>
              </w:rPr>
              <w:tab/>
            </w:r>
            <w:r w:rsidRPr="002D5EF9">
              <w:rPr>
                <w:rFonts w:eastAsia="Times New Roman" w:cstheme="minorHAnsi"/>
                <w:sz w:val="28"/>
                <w:szCs w:val="28"/>
                <w:lang w:eastAsia="cs-CZ"/>
              </w:rPr>
              <w:tab/>
              <w:t xml:space="preserve">NE    </w:t>
            </w:r>
          </w:p>
        </w:tc>
      </w:tr>
      <w:tr w:rsidR="00167548" w:rsidRPr="00E84B1A" w14:paraId="0E6F1FFC" w14:textId="77777777" w:rsidTr="002D5EF9">
        <w:trPr>
          <w:trHeight w:val="681"/>
        </w:trPr>
        <w:tc>
          <w:tcPr>
            <w:tcW w:w="9284" w:type="dxa"/>
          </w:tcPr>
          <w:p w14:paraId="0E6F1FF9" w14:textId="77777777" w:rsidR="00E84B1A" w:rsidRPr="00E84B1A" w:rsidRDefault="00E84B1A" w:rsidP="00E84B1A">
            <w:pPr>
              <w:pStyle w:val="Zkladntext"/>
              <w:spacing w:before="120" w:after="120" w:line="23" w:lineRule="atLeast"/>
              <w:jc w:val="both"/>
              <w:rPr>
                <w:rFonts w:asciiTheme="minorHAnsi" w:hAnsiTheme="minorHAnsi" w:cs="FreeSans"/>
                <w:b/>
                <w:sz w:val="28"/>
                <w:szCs w:val="28"/>
              </w:rPr>
            </w:pPr>
            <w:r w:rsidRPr="00E84B1A">
              <w:rPr>
                <w:rFonts w:asciiTheme="minorHAnsi" w:hAnsiTheme="minorHAnsi" w:cs="FreeSans"/>
                <w:b/>
                <w:sz w:val="28"/>
                <w:szCs w:val="28"/>
              </w:rPr>
              <w:t>Datum vyplnění žádosti:</w:t>
            </w:r>
          </w:p>
          <w:p w14:paraId="0E6F1FFA" w14:textId="77777777" w:rsidR="00E84B1A" w:rsidRPr="00E84B1A" w:rsidRDefault="00E84B1A" w:rsidP="00E84B1A">
            <w:pPr>
              <w:pStyle w:val="Zkladntext"/>
              <w:spacing w:before="120" w:after="120" w:line="23" w:lineRule="atLeast"/>
              <w:jc w:val="both"/>
              <w:rPr>
                <w:rFonts w:asciiTheme="minorHAnsi" w:hAnsiTheme="minorHAnsi" w:cs="FreeSans"/>
                <w:b/>
                <w:sz w:val="28"/>
                <w:szCs w:val="28"/>
              </w:rPr>
            </w:pPr>
          </w:p>
          <w:p w14:paraId="0E6F1FFB" w14:textId="52C55A76" w:rsidR="00E84B1A" w:rsidRPr="00E84B1A" w:rsidRDefault="00E84B1A" w:rsidP="00E84B1A">
            <w:pPr>
              <w:pStyle w:val="Zkladntext"/>
              <w:spacing w:before="120" w:after="120" w:line="23" w:lineRule="atLeast"/>
              <w:jc w:val="both"/>
              <w:rPr>
                <w:rFonts w:asciiTheme="minorHAnsi" w:hAnsiTheme="minorHAnsi" w:cs="FreeSans"/>
                <w:b/>
                <w:sz w:val="28"/>
                <w:szCs w:val="28"/>
              </w:rPr>
            </w:pPr>
            <w:r w:rsidRPr="00E84B1A">
              <w:rPr>
                <w:rFonts w:asciiTheme="minorHAnsi" w:hAnsiTheme="minorHAnsi" w:cs="FreeSans"/>
                <w:b/>
                <w:sz w:val="28"/>
                <w:szCs w:val="28"/>
              </w:rPr>
              <w:t>Podpis žadatele</w:t>
            </w:r>
            <w:r w:rsidR="00D71D0F">
              <w:rPr>
                <w:rFonts w:asciiTheme="minorHAnsi" w:hAnsiTheme="minorHAnsi" w:cs="FreeSans"/>
                <w:b/>
                <w:sz w:val="28"/>
                <w:szCs w:val="28"/>
              </w:rPr>
              <w:t xml:space="preserve"> </w:t>
            </w:r>
            <w:r w:rsidR="00D71D0F" w:rsidRPr="00D71D0F">
              <w:rPr>
                <w:rFonts w:asciiTheme="minorHAnsi" w:hAnsiTheme="minorHAnsi" w:cs="FreeSans"/>
                <w:sz w:val="28"/>
                <w:szCs w:val="28"/>
              </w:rPr>
              <w:t>(případně osoby blízké)</w:t>
            </w:r>
            <w:r w:rsidRPr="00D71D0F">
              <w:rPr>
                <w:rFonts w:asciiTheme="minorHAnsi" w:hAnsiTheme="minorHAnsi" w:cs="FreeSans"/>
                <w:sz w:val="28"/>
                <w:szCs w:val="28"/>
              </w:rPr>
              <w:t>:</w:t>
            </w:r>
            <w:r w:rsidRPr="00E84B1A">
              <w:rPr>
                <w:rFonts w:asciiTheme="minorHAnsi" w:hAnsiTheme="minorHAnsi" w:cs="FreeSans"/>
                <w:b/>
                <w:sz w:val="28"/>
                <w:szCs w:val="28"/>
              </w:rPr>
              <w:t xml:space="preserve">   </w:t>
            </w:r>
          </w:p>
        </w:tc>
      </w:tr>
      <w:tr w:rsidR="00167548" w:rsidRPr="00E84B1A" w14:paraId="0E6F1FFE" w14:textId="77777777" w:rsidTr="002D5EF9">
        <w:trPr>
          <w:trHeight w:val="681"/>
        </w:trPr>
        <w:tc>
          <w:tcPr>
            <w:tcW w:w="9284" w:type="dxa"/>
          </w:tcPr>
          <w:p w14:paraId="5B16F373" w14:textId="77777777" w:rsidR="000E79D3" w:rsidRDefault="00E84B1A" w:rsidP="00E84B1A">
            <w:pPr>
              <w:pStyle w:val="Zkladntext"/>
              <w:spacing w:before="120" w:after="120" w:line="23" w:lineRule="atLeast"/>
              <w:jc w:val="both"/>
              <w:rPr>
                <w:rFonts w:asciiTheme="minorHAnsi" w:hAnsiTheme="minorHAnsi" w:cs="FreeSans"/>
                <w:b/>
                <w:sz w:val="28"/>
                <w:szCs w:val="28"/>
              </w:rPr>
            </w:pPr>
            <w:r w:rsidRPr="00E84B1A">
              <w:rPr>
                <w:rFonts w:asciiTheme="minorHAnsi" w:hAnsiTheme="minorHAnsi" w:cs="FreeSans"/>
                <w:b/>
                <w:sz w:val="28"/>
                <w:szCs w:val="28"/>
              </w:rPr>
              <w:t xml:space="preserve">Podpis opatrovníka, podpůrce, zástupce či zmocněnce:                    </w:t>
            </w:r>
          </w:p>
          <w:p w14:paraId="0E6F1FFD" w14:textId="4BC4E1CB" w:rsidR="00167548" w:rsidRPr="00E84B1A" w:rsidRDefault="00E84B1A" w:rsidP="00E84B1A">
            <w:pPr>
              <w:pStyle w:val="Zkladntext"/>
              <w:spacing w:before="120" w:after="120" w:line="23" w:lineRule="atLeast"/>
              <w:jc w:val="both"/>
              <w:rPr>
                <w:rFonts w:asciiTheme="minorHAnsi" w:hAnsiTheme="minorHAnsi" w:cs="FreeSans"/>
                <w:b/>
                <w:sz w:val="28"/>
                <w:szCs w:val="28"/>
              </w:rPr>
            </w:pPr>
            <w:r w:rsidRPr="00E84B1A">
              <w:rPr>
                <w:rFonts w:asciiTheme="minorHAnsi" w:hAnsiTheme="minorHAnsi" w:cs="FreeSans"/>
                <w:b/>
                <w:sz w:val="28"/>
                <w:szCs w:val="28"/>
              </w:rPr>
              <w:t xml:space="preserve">   </w:t>
            </w:r>
          </w:p>
        </w:tc>
      </w:tr>
    </w:tbl>
    <w:p w14:paraId="32FDD49F" w14:textId="03413B3F" w:rsidR="000E79D3" w:rsidRDefault="000E79D3" w:rsidP="00E84B1A">
      <w:pPr>
        <w:spacing w:before="120" w:after="120" w:line="23" w:lineRule="atLeast"/>
        <w:jc w:val="center"/>
        <w:rPr>
          <w:rFonts w:eastAsia="Times New Roman" w:cs="Times New Roman"/>
          <w:b/>
          <w:sz w:val="28"/>
          <w:szCs w:val="28"/>
          <w:lang w:eastAsia="cs-CZ"/>
        </w:rPr>
      </w:pPr>
    </w:p>
    <w:p w14:paraId="788AA199" w14:textId="77777777" w:rsidR="000E79D3" w:rsidRPr="00E84B1A" w:rsidRDefault="000E79D3" w:rsidP="00E84B1A">
      <w:pPr>
        <w:spacing w:before="120" w:after="120" w:line="23" w:lineRule="atLeast"/>
        <w:jc w:val="center"/>
        <w:rPr>
          <w:rFonts w:eastAsia="Times New Roman" w:cs="Times New Roman"/>
          <w:b/>
          <w:sz w:val="28"/>
          <w:szCs w:val="28"/>
          <w:lang w:eastAsia="cs-CZ"/>
        </w:rPr>
      </w:pPr>
    </w:p>
    <w:p w14:paraId="0E6F2000" w14:textId="77777777" w:rsidR="00167548" w:rsidRPr="00E84B1A" w:rsidRDefault="00167548" w:rsidP="00E84B1A">
      <w:pPr>
        <w:spacing w:before="120" w:after="120" w:line="23" w:lineRule="atLeast"/>
        <w:jc w:val="center"/>
        <w:rPr>
          <w:rFonts w:eastAsia="Times New Roman" w:cs="Times New Roman"/>
          <w:b/>
          <w:sz w:val="28"/>
          <w:szCs w:val="28"/>
          <w:lang w:eastAsia="cs-CZ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84B1A" w:rsidRPr="00E84B1A" w14:paraId="0E6F2003" w14:textId="77777777" w:rsidTr="002043B9">
        <w:trPr>
          <w:trHeight w:val="681"/>
        </w:trPr>
        <w:tc>
          <w:tcPr>
            <w:tcW w:w="9284" w:type="dxa"/>
          </w:tcPr>
          <w:p w14:paraId="0E6F2001" w14:textId="77777777" w:rsidR="00E84B1A" w:rsidRPr="00E84B1A" w:rsidRDefault="00E84B1A" w:rsidP="00E84B1A">
            <w:pPr>
              <w:pStyle w:val="Zkladntext"/>
              <w:spacing w:before="120" w:after="120" w:line="23" w:lineRule="atLeast"/>
              <w:jc w:val="both"/>
              <w:rPr>
                <w:rFonts w:asciiTheme="minorHAnsi" w:hAnsiTheme="minorHAnsi" w:cs="FreeSans"/>
                <w:b/>
                <w:i/>
                <w:sz w:val="28"/>
                <w:szCs w:val="28"/>
              </w:rPr>
            </w:pPr>
            <w:r w:rsidRPr="00E84B1A">
              <w:rPr>
                <w:rFonts w:asciiTheme="minorHAnsi" w:hAnsiTheme="minorHAnsi" w:cs="FreeSans"/>
                <w:b/>
                <w:i/>
                <w:sz w:val="28"/>
                <w:szCs w:val="28"/>
              </w:rPr>
              <w:t>VYPLNÍ ORGANIZACE</w:t>
            </w:r>
          </w:p>
          <w:p w14:paraId="0E6F2002" w14:textId="77777777" w:rsidR="00E84B1A" w:rsidRPr="00E84B1A" w:rsidRDefault="00E84B1A" w:rsidP="00E84B1A">
            <w:pPr>
              <w:pStyle w:val="Zkladntext"/>
              <w:spacing w:before="120" w:after="120" w:line="23" w:lineRule="atLeast"/>
              <w:jc w:val="both"/>
              <w:rPr>
                <w:rFonts w:asciiTheme="minorHAnsi" w:hAnsiTheme="minorHAnsi" w:cs="FreeSans"/>
                <w:i/>
                <w:sz w:val="28"/>
                <w:szCs w:val="28"/>
              </w:rPr>
            </w:pPr>
            <w:r w:rsidRPr="00E84B1A">
              <w:rPr>
                <w:rFonts w:asciiTheme="minorHAnsi" w:hAnsiTheme="minorHAnsi" w:cs="FreeSans"/>
                <w:i/>
                <w:sz w:val="28"/>
                <w:szCs w:val="28"/>
              </w:rPr>
              <w:t>Datum doručení (přijetí) žádosti:</w:t>
            </w:r>
          </w:p>
        </w:tc>
      </w:tr>
      <w:tr w:rsidR="00E84B1A" w:rsidRPr="00E84B1A" w14:paraId="0E6F2006" w14:textId="77777777" w:rsidTr="002043B9">
        <w:trPr>
          <w:trHeight w:val="681"/>
        </w:trPr>
        <w:tc>
          <w:tcPr>
            <w:tcW w:w="9284" w:type="dxa"/>
          </w:tcPr>
          <w:p w14:paraId="0E6F2005" w14:textId="3ED99F9B" w:rsidR="00E84B1A" w:rsidRPr="00E84B1A" w:rsidRDefault="00E84B1A" w:rsidP="00963928">
            <w:pPr>
              <w:spacing w:before="120" w:after="120" w:line="23" w:lineRule="atLeast"/>
              <w:rPr>
                <w:rFonts w:cs="FreeSans"/>
                <w:i/>
                <w:sz w:val="28"/>
                <w:szCs w:val="28"/>
              </w:rPr>
            </w:pPr>
            <w:r w:rsidRPr="00E84B1A">
              <w:rPr>
                <w:rFonts w:cs="FreeSans"/>
                <w:bCs/>
                <w:i/>
                <w:sz w:val="28"/>
                <w:szCs w:val="28"/>
              </w:rPr>
              <w:t xml:space="preserve">Dokumenty, doručené jako přílohy žádosti:  </w:t>
            </w:r>
          </w:p>
        </w:tc>
      </w:tr>
      <w:tr w:rsidR="00E84B1A" w:rsidRPr="00E84B1A" w14:paraId="0E6F2008" w14:textId="77777777" w:rsidTr="002043B9">
        <w:trPr>
          <w:trHeight w:val="681"/>
        </w:trPr>
        <w:tc>
          <w:tcPr>
            <w:tcW w:w="9284" w:type="dxa"/>
          </w:tcPr>
          <w:p w14:paraId="0E6F2007" w14:textId="77777777" w:rsidR="00E84B1A" w:rsidRPr="00E84B1A" w:rsidRDefault="00E84B1A" w:rsidP="00E84B1A">
            <w:pPr>
              <w:pStyle w:val="Zkladntext"/>
              <w:spacing w:before="120" w:after="120" w:line="23" w:lineRule="atLeast"/>
              <w:jc w:val="both"/>
              <w:rPr>
                <w:rFonts w:asciiTheme="minorHAnsi" w:hAnsiTheme="minorHAnsi" w:cs="FreeSans"/>
                <w:i/>
                <w:sz w:val="28"/>
                <w:szCs w:val="28"/>
              </w:rPr>
            </w:pPr>
            <w:r w:rsidRPr="00E84B1A">
              <w:rPr>
                <w:rFonts w:asciiTheme="minorHAnsi" w:hAnsiTheme="minorHAnsi" w:cs="FreeSans"/>
                <w:i/>
                <w:sz w:val="28"/>
                <w:szCs w:val="28"/>
              </w:rPr>
              <w:t xml:space="preserve">Podpis pracovníka, který žádost přijal: </w:t>
            </w:r>
          </w:p>
        </w:tc>
      </w:tr>
      <w:tr w:rsidR="00E84B1A" w:rsidRPr="00E84B1A" w14:paraId="0E6F200A" w14:textId="77777777" w:rsidTr="002043B9">
        <w:trPr>
          <w:trHeight w:val="681"/>
        </w:trPr>
        <w:tc>
          <w:tcPr>
            <w:tcW w:w="9284" w:type="dxa"/>
          </w:tcPr>
          <w:p w14:paraId="0E6F2009" w14:textId="77777777" w:rsidR="00E84B1A" w:rsidRPr="00E84B1A" w:rsidRDefault="00E84B1A" w:rsidP="00E84B1A">
            <w:pPr>
              <w:spacing w:before="120" w:after="120" w:line="23" w:lineRule="atLeast"/>
              <w:rPr>
                <w:rFonts w:cs="FreeSans"/>
                <w:i/>
                <w:sz w:val="28"/>
                <w:szCs w:val="28"/>
              </w:rPr>
            </w:pPr>
            <w:r w:rsidRPr="00E84B1A">
              <w:rPr>
                <w:rFonts w:cs="FreeSans"/>
                <w:i/>
                <w:sz w:val="28"/>
                <w:szCs w:val="28"/>
              </w:rPr>
              <w:t>Datum sociálního šetření:</w:t>
            </w:r>
          </w:p>
        </w:tc>
      </w:tr>
      <w:tr w:rsidR="00E84B1A" w:rsidRPr="00E84B1A" w14:paraId="0E6F200C" w14:textId="77777777" w:rsidTr="002043B9">
        <w:trPr>
          <w:trHeight w:val="681"/>
        </w:trPr>
        <w:tc>
          <w:tcPr>
            <w:tcW w:w="9284" w:type="dxa"/>
          </w:tcPr>
          <w:p w14:paraId="0E6F200B" w14:textId="77777777" w:rsidR="00E84B1A" w:rsidRPr="00E84B1A" w:rsidRDefault="00E84B1A" w:rsidP="00E84B1A">
            <w:pPr>
              <w:spacing w:before="120" w:after="120" w:line="23" w:lineRule="atLeast"/>
              <w:rPr>
                <w:rFonts w:cs="FreeSans"/>
                <w:bCs/>
                <w:i/>
                <w:sz w:val="28"/>
                <w:szCs w:val="28"/>
              </w:rPr>
            </w:pPr>
            <w:r w:rsidRPr="00E84B1A">
              <w:rPr>
                <w:rFonts w:cs="FreeSans"/>
                <w:bCs/>
                <w:i/>
                <w:sz w:val="28"/>
                <w:szCs w:val="28"/>
              </w:rPr>
              <w:t>Datum zahájení poskytování služby:</w:t>
            </w:r>
          </w:p>
        </w:tc>
      </w:tr>
      <w:tr w:rsidR="00E84B1A" w:rsidRPr="00E84B1A" w14:paraId="0E6F200E" w14:textId="77777777" w:rsidTr="002043B9">
        <w:trPr>
          <w:trHeight w:val="681"/>
        </w:trPr>
        <w:tc>
          <w:tcPr>
            <w:tcW w:w="9284" w:type="dxa"/>
          </w:tcPr>
          <w:p w14:paraId="0E6F200D" w14:textId="77777777" w:rsidR="00E84B1A" w:rsidRPr="00E84B1A" w:rsidRDefault="00E84B1A" w:rsidP="00E84B1A">
            <w:pPr>
              <w:spacing w:before="120" w:after="120" w:line="23" w:lineRule="atLeast"/>
              <w:rPr>
                <w:rFonts w:cs="FreeSans"/>
                <w:bCs/>
                <w:i/>
                <w:sz w:val="28"/>
                <w:szCs w:val="28"/>
              </w:rPr>
            </w:pPr>
            <w:r w:rsidRPr="00E84B1A">
              <w:rPr>
                <w:rFonts w:cs="FreeSans"/>
                <w:bCs/>
                <w:i/>
                <w:sz w:val="28"/>
                <w:szCs w:val="28"/>
              </w:rPr>
              <w:t>Podpis sociálního pracovníka:</w:t>
            </w:r>
          </w:p>
        </w:tc>
      </w:tr>
    </w:tbl>
    <w:p w14:paraId="0E6F200F" w14:textId="77777777" w:rsidR="00E84B1A" w:rsidRPr="00E84B1A" w:rsidRDefault="00E84B1A" w:rsidP="00E84B1A">
      <w:pPr>
        <w:spacing w:before="120" w:after="120" w:line="23" w:lineRule="atLeast"/>
        <w:rPr>
          <w:sz w:val="28"/>
          <w:szCs w:val="28"/>
        </w:rPr>
      </w:pPr>
    </w:p>
    <w:sectPr w:rsidR="00E84B1A" w:rsidRPr="00E84B1A" w:rsidSect="006D6E06">
      <w:headerReference w:type="default" r:id="rId11"/>
      <w:footerReference w:type="default" r:id="rId12"/>
      <w:pgSz w:w="11906" w:h="16838"/>
      <w:pgMar w:top="2155" w:right="1418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7EB9" w14:textId="77777777" w:rsidR="000428A4" w:rsidRDefault="000428A4" w:rsidP="00772876">
      <w:pPr>
        <w:spacing w:after="0" w:line="240" w:lineRule="auto"/>
      </w:pPr>
      <w:r>
        <w:separator/>
      </w:r>
    </w:p>
  </w:endnote>
  <w:endnote w:type="continuationSeparator" w:id="0">
    <w:p w14:paraId="762C197F" w14:textId="77777777" w:rsidR="000428A4" w:rsidRDefault="000428A4" w:rsidP="0077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Arial"/>
    <w:panose1 w:val="00000000000000000000"/>
    <w:charset w:val="00"/>
    <w:family w:val="swiss"/>
    <w:notTrueType/>
    <w:pitch w:val="variable"/>
    <w:sig w:usb0="00000000" w:usb1="4200FDFF" w:usb2="000030A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765B892" w14:paraId="005E7AA5" w14:textId="77777777" w:rsidTr="7765B892">
      <w:tc>
        <w:tcPr>
          <w:tcW w:w="3020" w:type="dxa"/>
        </w:tcPr>
        <w:p w14:paraId="4798C61B" w14:textId="73731269" w:rsidR="7765B892" w:rsidRDefault="7765B892" w:rsidP="7765B892">
          <w:pPr>
            <w:pStyle w:val="Zhlav"/>
            <w:ind w:left="-115"/>
          </w:pPr>
        </w:p>
      </w:tc>
      <w:tc>
        <w:tcPr>
          <w:tcW w:w="3020" w:type="dxa"/>
        </w:tcPr>
        <w:p w14:paraId="128219EF" w14:textId="19163D3B" w:rsidR="7765B892" w:rsidRDefault="7765B892" w:rsidP="7765B892">
          <w:pPr>
            <w:pStyle w:val="Zhlav"/>
            <w:jc w:val="center"/>
          </w:pPr>
        </w:p>
      </w:tc>
      <w:tc>
        <w:tcPr>
          <w:tcW w:w="3020" w:type="dxa"/>
        </w:tcPr>
        <w:p w14:paraId="3F28066A" w14:textId="547A3FF3" w:rsidR="7765B892" w:rsidRDefault="7765B892" w:rsidP="7765B892">
          <w:pPr>
            <w:pStyle w:val="Zhlav"/>
            <w:ind w:right="-115"/>
            <w:jc w:val="right"/>
          </w:pPr>
        </w:p>
      </w:tc>
    </w:tr>
  </w:tbl>
  <w:p w14:paraId="6E779017" w14:textId="4E909D23" w:rsidR="7765B892" w:rsidRDefault="7765B892" w:rsidP="7765B8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71262" w14:textId="77777777" w:rsidR="000428A4" w:rsidRDefault="000428A4" w:rsidP="00772876">
      <w:pPr>
        <w:spacing w:after="0" w:line="240" w:lineRule="auto"/>
      </w:pPr>
      <w:r>
        <w:separator/>
      </w:r>
    </w:p>
  </w:footnote>
  <w:footnote w:type="continuationSeparator" w:id="0">
    <w:p w14:paraId="30356B9B" w14:textId="77777777" w:rsidR="000428A4" w:rsidRDefault="000428A4" w:rsidP="00772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2014" w14:textId="3A2E58FF" w:rsidR="0069594F" w:rsidRDefault="00256660" w:rsidP="0069594F">
    <w:pPr>
      <w:pStyle w:val="Zhlav"/>
      <w:tabs>
        <w:tab w:val="clear" w:pos="4536"/>
        <w:tab w:val="clear" w:pos="9072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D097E11" wp14:editId="1D89ABF4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1615440" cy="539115"/>
          <wp:effectExtent l="0" t="0" r="381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arita_logo_barevné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E95">
      <w:tab/>
    </w:r>
  </w:p>
  <w:p w14:paraId="6FB48F54" w14:textId="553A5727" w:rsidR="00256660" w:rsidRDefault="00256660" w:rsidP="00256660">
    <w:pPr>
      <w:pStyle w:val="Zhlav"/>
      <w:tabs>
        <w:tab w:val="clear" w:pos="4536"/>
        <w:tab w:val="left" w:pos="2430"/>
      </w:tabs>
    </w:pPr>
    <w:r>
      <w:tab/>
    </w:r>
  </w:p>
  <w:p w14:paraId="7CEB7509" w14:textId="7C1E5178" w:rsidR="00256660" w:rsidRPr="00C447EC" w:rsidRDefault="00256660" w:rsidP="00256660">
    <w:pPr>
      <w:pStyle w:val="Zhlav"/>
      <w:tabs>
        <w:tab w:val="clear" w:pos="4536"/>
        <w:tab w:val="clear" w:pos="9072"/>
        <w:tab w:val="left" w:pos="852"/>
        <w:tab w:val="right" w:pos="9070"/>
      </w:tabs>
      <w:spacing w:after="120"/>
      <w:rPr>
        <w:b/>
        <w:color w:val="404040"/>
      </w:rPr>
    </w:pPr>
    <w:r>
      <w:rPr>
        <w:b/>
        <w:color w:val="404040"/>
      </w:rPr>
      <w:tab/>
    </w:r>
    <w:r>
      <w:rPr>
        <w:b/>
        <w:color w:val="404040"/>
      </w:rPr>
      <w:tab/>
    </w:r>
    <w:r w:rsidRPr="00C447EC">
      <w:rPr>
        <w:b/>
        <w:color w:val="404040"/>
      </w:rPr>
      <w:t xml:space="preserve">Charitní pečovatelská služba * </w:t>
    </w:r>
    <w:r>
      <w:rPr>
        <w:b/>
        <w:color w:val="404040"/>
      </w:rPr>
      <w:t>Alej míru 118</w:t>
    </w:r>
    <w:r w:rsidRPr="00C447EC">
      <w:rPr>
        <w:b/>
        <w:color w:val="404040"/>
      </w:rPr>
      <w:t>, 739 91 Jablunkov</w:t>
    </w:r>
  </w:p>
  <w:p w14:paraId="6FF5CD48" w14:textId="1CB05B31" w:rsidR="00256660" w:rsidRPr="00C447EC" w:rsidRDefault="00256660" w:rsidP="00256660">
    <w:pPr>
      <w:pStyle w:val="Zhlav"/>
      <w:tabs>
        <w:tab w:val="clear" w:pos="4536"/>
        <w:tab w:val="clear" w:pos="9072"/>
        <w:tab w:val="left" w:pos="336"/>
        <w:tab w:val="right" w:pos="9070"/>
      </w:tabs>
      <w:rPr>
        <w:color w:val="404040"/>
        <w:sz w:val="18"/>
      </w:rPr>
    </w:pPr>
    <w:r>
      <w:rPr>
        <w:color w:val="404040"/>
        <w:sz w:val="18"/>
      </w:rPr>
      <w:tab/>
    </w:r>
    <w:r>
      <w:rPr>
        <w:color w:val="404040"/>
        <w:sz w:val="18"/>
      </w:rPr>
      <w:tab/>
      <w:t>www.jablunkov.charita</w:t>
    </w:r>
    <w:r w:rsidRPr="00C447EC">
      <w:rPr>
        <w:color w:val="404040"/>
        <w:sz w:val="18"/>
      </w:rPr>
      <w:t>.cz</w:t>
    </w:r>
    <w:r>
      <w:rPr>
        <w:color w:val="404040"/>
        <w:sz w:val="18"/>
      </w:rPr>
      <w:t xml:space="preserve"> * chps@jablunkov.charita</w:t>
    </w:r>
    <w:r w:rsidRPr="00C447EC">
      <w:rPr>
        <w:color w:val="404040"/>
        <w:sz w:val="18"/>
      </w:rPr>
      <w:t xml:space="preserve">.cz </w:t>
    </w:r>
    <w:proofErr w:type="gramStart"/>
    <w:r w:rsidRPr="00C447EC">
      <w:rPr>
        <w:color w:val="404040"/>
        <w:sz w:val="18"/>
      </w:rPr>
      <w:t>*  +</w:t>
    </w:r>
    <w:proofErr w:type="gramEnd"/>
    <w:r w:rsidRPr="00C447EC">
      <w:rPr>
        <w:color w:val="404040"/>
        <w:sz w:val="18"/>
      </w:rPr>
      <w:t>420</w:t>
    </w:r>
    <w:r>
      <w:rPr>
        <w:color w:val="404040"/>
        <w:sz w:val="18"/>
      </w:rPr>
      <w:t> </w:t>
    </w:r>
    <w:r w:rsidRPr="00C447EC">
      <w:rPr>
        <w:color w:val="404040"/>
        <w:sz w:val="18"/>
      </w:rPr>
      <w:t>7</w:t>
    </w:r>
    <w:r>
      <w:rPr>
        <w:color w:val="404040"/>
        <w:sz w:val="18"/>
      </w:rPr>
      <w:t>31 489 675</w:t>
    </w:r>
  </w:p>
  <w:p w14:paraId="43D13C77" w14:textId="77777777" w:rsidR="00256660" w:rsidRPr="00C447EC" w:rsidRDefault="00256660" w:rsidP="00256660">
    <w:pPr>
      <w:pStyle w:val="Zhlav"/>
      <w:tabs>
        <w:tab w:val="clear" w:pos="4536"/>
        <w:tab w:val="clear" w:pos="9072"/>
      </w:tabs>
      <w:jc w:val="right"/>
      <w:rPr>
        <w:color w:val="404040"/>
        <w:sz w:val="10"/>
      </w:rPr>
    </w:pPr>
    <w:r w:rsidRPr="00C447EC">
      <w:rPr>
        <w:color w:val="404040"/>
        <w:sz w:val="18"/>
      </w:rPr>
      <w:t>IČ: 265 20 </w:t>
    </w:r>
    <w:proofErr w:type="gramStart"/>
    <w:r w:rsidRPr="00C447EC">
      <w:rPr>
        <w:color w:val="404040"/>
        <w:sz w:val="18"/>
      </w:rPr>
      <w:t>923  *</w:t>
    </w:r>
    <w:proofErr w:type="gramEnd"/>
    <w:r w:rsidRPr="00C447EC">
      <w:rPr>
        <w:color w:val="404040"/>
        <w:sz w:val="18"/>
      </w:rPr>
      <w:t xml:space="preserve"> Konto: 1690974359/0800</w:t>
    </w:r>
  </w:p>
  <w:p w14:paraId="0E6F2018" w14:textId="77777777" w:rsidR="00D25E95" w:rsidRDefault="00D25E95" w:rsidP="0069594F">
    <w:pPr>
      <w:pStyle w:val="Zhlav"/>
      <w:tabs>
        <w:tab w:val="clear" w:pos="4536"/>
        <w:tab w:val="left" w:pos="2430"/>
      </w:tabs>
    </w:pPr>
    <w:r>
      <w:tab/>
    </w:r>
    <w:r w:rsidR="007728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FED"/>
    <w:multiLevelType w:val="hybridMultilevel"/>
    <w:tmpl w:val="E878C3E8"/>
    <w:lvl w:ilvl="0" w:tplc="3594F86A">
      <w:start w:val="1"/>
      <w:numFmt w:val="bullet"/>
      <w:lvlText w:val="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97C3E"/>
    <w:multiLevelType w:val="hybridMultilevel"/>
    <w:tmpl w:val="5D5E790A"/>
    <w:lvl w:ilvl="0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B815F18"/>
    <w:multiLevelType w:val="hybridMultilevel"/>
    <w:tmpl w:val="EA3C87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22A93"/>
    <w:multiLevelType w:val="hybridMultilevel"/>
    <w:tmpl w:val="01EE4E22"/>
    <w:lvl w:ilvl="0" w:tplc="A40003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F37EB"/>
    <w:multiLevelType w:val="hybridMultilevel"/>
    <w:tmpl w:val="D77C51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771B9"/>
    <w:multiLevelType w:val="hybridMultilevel"/>
    <w:tmpl w:val="304078A2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F2E5A03"/>
    <w:multiLevelType w:val="hybridMultilevel"/>
    <w:tmpl w:val="8A78C7A0"/>
    <w:lvl w:ilvl="0" w:tplc="3594F86A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278FB"/>
    <w:multiLevelType w:val="hybridMultilevel"/>
    <w:tmpl w:val="F98AB580"/>
    <w:lvl w:ilvl="0" w:tplc="A40003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B6070"/>
    <w:multiLevelType w:val="hybridMultilevel"/>
    <w:tmpl w:val="F3965CBC"/>
    <w:lvl w:ilvl="0" w:tplc="3594F86A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82B72"/>
    <w:multiLevelType w:val="hybridMultilevel"/>
    <w:tmpl w:val="FA0E6E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C7483"/>
    <w:multiLevelType w:val="hybridMultilevel"/>
    <w:tmpl w:val="77C06422"/>
    <w:lvl w:ilvl="0" w:tplc="A400034C">
      <w:start w:val="1"/>
      <w:numFmt w:val="bullet"/>
      <w:lvlText w:val="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3261C"/>
    <w:multiLevelType w:val="hybridMultilevel"/>
    <w:tmpl w:val="62F81838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4E"/>
    <w:rsid w:val="00034B51"/>
    <w:rsid w:val="000428A4"/>
    <w:rsid w:val="000D30A1"/>
    <w:rsid w:val="000E79D3"/>
    <w:rsid w:val="000F4F1E"/>
    <w:rsid w:val="00167548"/>
    <w:rsid w:val="001966E0"/>
    <w:rsid w:val="00246168"/>
    <w:rsid w:val="00256660"/>
    <w:rsid w:val="00271781"/>
    <w:rsid w:val="002A1ADA"/>
    <w:rsid w:val="002A53F0"/>
    <w:rsid w:val="002D5EF9"/>
    <w:rsid w:val="003031EC"/>
    <w:rsid w:val="00455910"/>
    <w:rsid w:val="004768A9"/>
    <w:rsid w:val="004B53E3"/>
    <w:rsid w:val="004F234A"/>
    <w:rsid w:val="00520165"/>
    <w:rsid w:val="005272C1"/>
    <w:rsid w:val="005C22CC"/>
    <w:rsid w:val="005F1C5E"/>
    <w:rsid w:val="006170A8"/>
    <w:rsid w:val="00686CD2"/>
    <w:rsid w:val="0069594F"/>
    <w:rsid w:val="006D6E06"/>
    <w:rsid w:val="006D7199"/>
    <w:rsid w:val="00721DA4"/>
    <w:rsid w:val="00762DF2"/>
    <w:rsid w:val="00772876"/>
    <w:rsid w:val="007A2602"/>
    <w:rsid w:val="007E31FC"/>
    <w:rsid w:val="00847BE2"/>
    <w:rsid w:val="008745AA"/>
    <w:rsid w:val="008A2CE7"/>
    <w:rsid w:val="008E3156"/>
    <w:rsid w:val="009473A9"/>
    <w:rsid w:val="00963928"/>
    <w:rsid w:val="009F144E"/>
    <w:rsid w:val="00A13DAF"/>
    <w:rsid w:val="00A544AE"/>
    <w:rsid w:val="00A578E6"/>
    <w:rsid w:val="00A720B6"/>
    <w:rsid w:val="00AC4DC2"/>
    <w:rsid w:val="00AE1873"/>
    <w:rsid w:val="00B631A0"/>
    <w:rsid w:val="00B8350A"/>
    <w:rsid w:val="00B91E0E"/>
    <w:rsid w:val="00BE172B"/>
    <w:rsid w:val="00BF2DCE"/>
    <w:rsid w:val="00C11036"/>
    <w:rsid w:val="00C37719"/>
    <w:rsid w:val="00C43618"/>
    <w:rsid w:val="00C966B9"/>
    <w:rsid w:val="00D00DC0"/>
    <w:rsid w:val="00D25E95"/>
    <w:rsid w:val="00D71D0F"/>
    <w:rsid w:val="00E2771A"/>
    <w:rsid w:val="00E84B1A"/>
    <w:rsid w:val="00E863F1"/>
    <w:rsid w:val="00EC4DC2"/>
    <w:rsid w:val="00ED554B"/>
    <w:rsid w:val="7765B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6F1FD2"/>
  <w15:docId w15:val="{A8D6D25F-2B39-4495-A16D-F06687FD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16754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4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6754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2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876"/>
  </w:style>
  <w:style w:type="paragraph" w:styleId="Zpat">
    <w:name w:val="footer"/>
    <w:basedOn w:val="Normln"/>
    <w:link w:val="ZpatChar"/>
    <w:uiPriority w:val="99"/>
    <w:unhideWhenUsed/>
    <w:rsid w:val="00772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876"/>
  </w:style>
  <w:style w:type="character" w:styleId="Hypertextovodkaz">
    <w:name w:val="Hyperlink"/>
    <w:basedOn w:val="Standardnpsmoodstavce"/>
    <w:uiPriority w:val="99"/>
    <w:unhideWhenUsed/>
    <w:rsid w:val="00772876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D00DC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DC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F1C5E"/>
    <w:pPr>
      <w:ind w:left="720"/>
      <w:contextualSpacing/>
    </w:pPr>
  </w:style>
  <w:style w:type="table" w:styleId="Mkatabulky">
    <w:name w:val="Table Grid"/>
    <w:basedOn w:val="Normlntabulka"/>
    <w:uiPriority w:val="59"/>
    <w:rsid w:val="00EC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rsid w:val="00167548"/>
    <w:rPr>
      <w:rFonts w:ascii="Times New Roman" w:eastAsia="Times New Roman" w:hAnsi="Times New Roman" w:cs="Times New Roman"/>
      <w:b/>
      <w:bCs/>
      <w:sz w:val="4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6754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1675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6754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&#381;&#193;DOST%20O%20ZAVEDEN&#205;%20CHARITN&#205;%20PE&#268;OVATELSK&#201;%20SLU&#381;B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2f011f-2e65-48b2-820e-cd92e6b0bc60">
      <Terms xmlns="http://schemas.microsoft.com/office/infopath/2007/PartnerControls"/>
    </lcf76f155ced4ddcb4097134ff3c332f>
    <TaxCatchAll xmlns="52300198-8908-4fce-b1b6-8a9a4c78e5c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736136CF0C99459D50245A9D4FD5E1" ma:contentTypeVersion="18" ma:contentTypeDescription="Vytvoří nový dokument" ma:contentTypeScope="" ma:versionID="2869321e68dc1b63b565a767b0e77f10">
  <xsd:schema xmlns:xsd="http://www.w3.org/2001/XMLSchema" xmlns:xs="http://www.w3.org/2001/XMLSchema" xmlns:p="http://schemas.microsoft.com/office/2006/metadata/properties" xmlns:ns2="0e2f011f-2e65-48b2-820e-cd92e6b0bc60" xmlns:ns3="52300198-8908-4fce-b1b6-8a9a4c78e5c7" targetNamespace="http://schemas.microsoft.com/office/2006/metadata/properties" ma:root="true" ma:fieldsID="c5260682e2b6cd16cfa5ba9de29abba8" ns2:_="" ns3:_="">
    <xsd:import namespace="0e2f011f-2e65-48b2-820e-cd92e6b0bc60"/>
    <xsd:import namespace="52300198-8908-4fce-b1b6-8a9a4c78e5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f011f-2e65-48b2-820e-cd92e6b0b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3505898-759e-406e-84b6-5be1de00b7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00198-8908-4fce-b1b6-8a9a4c78e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471404-e013-4a38-9be2-d8ce8466ec03}" ma:internalName="TaxCatchAll" ma:showField="CatchAllData" ma:web="52300198-8908-4fce-b1b6-8a9a4c78e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0B50FB-6516-47DC-9B81-CC20B969A3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5F3AE2-E0E9-48CA-909A-35604F60B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C5596-6345-4C6C-B818-61653EC823A0}">
  <ds:schemaRefs>
    <ds:schemaRef ds:uri="http://schemas.microsoft.com/office/2006/metadata/properties"/>
    <ds:schemaRef ds:uri="http://schemas.microsoft.com/office/infopath/2007/PartnerControls"/>
    <ds:schemaRef ds:uri="0e2f011f-2e65-48b2-820e-cd92e6b0bc60"/>
    <ds:schemaRef ds:uri="52300198-8908-4fce-b1b6-8a9a4c78e5c7"/>
  </ds:schemaRefs>
</ds:datastoreItem>
</file>

<file path=customXml/itemProps4.xml><?xml version="1.0" encoding="utf-8"?>
<ds:datastoreItem xmlns:ds="http://schemas.openxmlformats.org/officeDocument/2006/customXml" ds:itemID="{251F3769-36AE-46C0-851B-10B5CCB92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f011f-2e65-48b2-820e-cd92e6b0bc60"/>
    <ds:schemaRef ds:uri="52300198-8908-4fce-b1b6-8a9a4c78e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ŽÁDOST O ZAVEDENÍ CHARITNÍ PEČOVATELSKÉ SLUŽBY</Template>
  <TotalTime>0</TotalTime>
  <Pages>2</Pages>
  <Words>296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Michaela Kušnírová</cp:lastModifiedBy>
  <cp:revision>2</cp:revision>
  <cp:lastPrinted>2017-08-11T08:47:00Z</cp:lastPrinted>
  <dcterms:created xsi:type="dcterms:W3CDTF">2025-04-10T09:52:00Z</dcterms:created>
  <dcterms:modified xsi:type="dcterms:W3CDTF">2025-04-10T09:52:00Z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0x01010070736136CF0C99459D50245A9D4FD5E1</vt:lpwstr>
  </property>
  <property fmtid="{D5CDD505-2E9C-101B-9397-08002B2CF9AE}" pid="3" name="AuthorIds_UIVersion_512">
    <vt:lpwstr>16</vt:lpwstr>
  </property>
  <property fmtid="{D5CDD505-2E9C-101B-9397-08002B2CF9AE}" pid="4" name="MediaServiceImageTags">
    <vt:lpwstr/>
  </property>
</Properties>
</file>